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8FCE" w14:textId="7EB3C7B6" w:rsidR="007B3C13" w:rsidRDefault="00DA1E54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rFonts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32B81CC" wp14:editId="7C42D59E">
            <wp:simplePos x="0" y="0"/>
            <wp:positionH relativeFrom="column">
              <wp:posOffset>2832735</wp:posOffset>
            </wp:positionH>
            <wp:positionV relativeFrom="paragraph">
              <wp:posOffset>-126365</wp:posOffset>
            </wp:positionV>
            <wp:extent cx="809625" cy="904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Groß Wittensee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Gemeinde Groß Wittensee</w:t>
      </w:r>
      <w:r>
        <w:rPr>
          <w:rFonts w:cs="Arial"/>
          <w:szCs w:val="24"/>
        </w:rPr>
        <w:fldChar w:fldCharType="end"/>
      </w:r>
      <w:bookmarkEnd w:id="0"/>
      <w:r w:rsidRPr="009559A3">
        <w:rPr>
          <w:rFonts w:cs="Arial"/>
          <w:szCs w:val="24"/>
        </w:rPr>
        <w:tab/>
      </w:r>
      <w:r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6. Jan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26. Januar 2026</w:t>
      </w:r>
      <w:r w:rsidR="00D87EAB">
        <w:rPr>
          <w:rFonts w:cs="Arial"/>
          <w:szCs w:val="24"/>
        </w:rPr>
        <w:fldChar w:fldCharType="end"/>
      </w:r>
      <w:bookmarkEnd w:id="2"/>
    </w:p>
    <w:p w14:paraId="6657B87C" w14:textId="2E809706" w:rsidR="002B2A96" w:rsidRDefault="00DA1E54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4E4D678E" w14:textId="77777777" w:rsidR="00AE7D8C" w:rsidRDefault="00DA1E54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Finanzausschuss Groß Wittensee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Finanzausschuss Groß Wittensee</w:t>
      </w:r>
      <w:r>
        <w:rPr>
          <w:rFonts w:cs="Arial"/>
          <w:sz w:val="20"/>
        </w:rPr>
        <w:fldChar w:fldCharType="end"/>
      </w:r>
      <w:bookmarkEnd w:id="4"/>
    </w:p>
    <w:p w14:paraId="0A8A8BC1" w14:textId="315008DC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00202470" w14:textId="520197EA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222DBD28" w14:textId="77777777" w:rsidR="00DA1E54" w:rsidRPr="0032002F" w:rsidRDefault="00DA1E54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6C228E70" w14:textId="77777777" w:rsidR="00724419" w:rsidRPr="00724419" w:rsidRDefault="00DA1E54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04BF4FE9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A694AD4" w14:textId="77777777" w:rsidR="0032002F" w:rsidRPr="00940100" w:rsidRDefault="00DA1E54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Finanzausschusses der Gemeinde Groß Wittensee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Finanzausschusses der Gemeinde Groß Wittensee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74686ECB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56F6265" w14:textId="21797D1C" w:rsidR="00724419" w:rsidRPr="002B2A96" w:rsidRDefault="00DA1E54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5. Februar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Donnerstag, 5. Februar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>n</w:t>
      </w:r>
      <w:r w:rsidRPr="002B2A96">
        <w:rPr>
          <w:rFonts w:cs="Arial"/>
          <w:szCs w:val="24"/>
        </w:rPr>
        <w:t xml:space="preserve">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e ole Kass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De ole Kass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orfstraße 35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Dorfstraße 35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24361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Groß Wittensee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Finanzausschusses der Gemeinde Groß Wittensee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Finanzausschusses der Gemeinde Groß Wittensee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7D1EB83F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E8F36E2" w14:textId="77777777" w:rsidR="0032002F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7394873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6B9D6780" w14:textId="77777777" w:rsidR="00C4169A" w:rsidRPr="00655CF1" w:rsidRDefault="00DA1E54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10987FEE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45708CA0" w14:textId="77777777" w:rsidR="00A92CAE" w:rsidRDefault="00DA1E54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09CFB4B0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CD34A2" w14:paraId="35116033" w14:textId="77777777" w:rsidTr="00B00738">
        <w:tc>
          <w:tcPr>
            <w:tcW w:w="776" w:type="dxa"/>
            <w:shd w:val="clear" w:color="auto" w:fill="CCCCCC"/>
          </w:tcPr>
          <w:p w14:paraId="00538042" w14:textId="77777777" w:rsidR="00A93BC7" w:rsidRPr="00B00738" w:rsidRDefault="00DA1E54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1E6C1FEC" w14:textId="77777777" w:rsidR="00A93BC7" w:rsidRPr="00B00738" w:rsidRDefault="00DA1E54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76A466FB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CD34A2" w14:paraId="3BE16AA0" w14:textId="77777777" w:rsidTr="00B00738">
        <w:tc>
          <w:tcPr>
            <w:tcW w:w="779" w:type="dxa"/>
            <w:shd w:val="clear" w:color="auto" w:fill="auto"/>
          </w:tcPr>
          <w:p w14:paraId="1C0F9EF3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1E519C2F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CD34A2" w14:paraId="0E55C88F" w14:textId="77777777" w:rsidTr="00B00738">
        <w:tc>
          <w:tcPr>
            <w:tcW w:w="779" w:type="dxa"/>
            <w:shd w:val="clear" w:color="auto" w:fill="auto"/>
          </w:tcPr>
          <w:p w14:paraId="51C454C4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3F4B878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den Vorsitzenden, sowie Anträge zur Tagesordnung</w:t>
            </w:r>
          </w:p>
        </w:tc>
      </w:tr>
      <w:tr w:rsidR="00CD34A2" w14:paraId="4C052A0F" w14:textId="77777777" w:rsidTr="00B00738">
        <w:tc>
          <w:tcPr>
            <w:tcW w:w="779" w:type="dxa"/>
            <w:shd w:val="clear" w:color="auto" w:fill="auto"/>
          </w:tcPr>
          <w:p w14:paraId="0BFBDE42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88A4851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CD34A2" w14:paraId="118422FC" w14:textId="77777777" w:rsidTr="00B00738">
        <w:tc>
          <w:tcPr>
            <w:tcW w:w="779" w:type="dxa"/>
            <w:shd w:val="clear" w:color="auto" w:fill="auto"/>
          </w:tcPr>
          <w:p w14:paraId="7D2B6B18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05B87C45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CD34A2" w14:paraId="1B6B45FA" w14:textId="77777777" w:rsidTr="00B00738">
        <w:tc>
          <w:tcPr>
            <w:tcW w:w="779" w:type="dxa"/>
            <w:shd w:val="clear" w:color="auto" w:fill="auto"/>
          </w:tcPr>
          <w:p w14:paraId="153ECEB4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258C88DD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einer neuen Geschäftsordnung der Gemeinde Groß Wittensee</w:t>
            </w:r>
          </w:p>
        </w:tc>
      </w:tr>
      <w:tr w:rsidR="00CD34A2" w14:paraId="7DB5C575" w14:textId="77777777" w:rsidTr="00B00738">
        <w:tc>
          <w:tcPr>
            <w:tcW w:w="779" w:type="dxa"/>
            <w:shd w:val="clear" w:color="auto" w:fill="auto"/>
          </w:tcPr>
          <w:p w14:paraId="7D684A6E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24FC4A29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Entschädigungssatzung der Gemeinde Groß Wittensee</w:t>
            </w:r>
            <w:r>
              <w:rPr>
                <w:rFonts w:eastAsia="Arial" w:cs="Arial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CD34A2" w14:paraId="3CC53535" w14:textId="77777777" w:rsidTr="00B00738">
        <w:tc>
          <w:tcPr>
            <w:tcW w:w="779" w:type="dxa"/>
            <w:shd w:val="clear" w:color="auto" w:fill="auto"/>
          </w:tcPr>
          <w:p w14:paraId="41650D0B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5CB23C6E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Hitzeschutzmaßnahmen Kindertagesstätte Groß Wittensee - Verschattung durch Sonnensegel</w:t>
            </w:r>
          </w:p>
        </w:tc>
      </w:tr>
      <w:tr w:rsidR="00CD34A2" w14:paraId="569B311F" w14:textId="77777777" w:rsidTr="00B00738">
        <w:tc>
          <w:tcPr>
            <w:tcW w:w="779" w:type="dxa"/>
            <w:shd w:val="clear" w:color="auto" w:fill="auto"/>
          </w:tcPr>
          <w:p w14:paraId="749705A5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60C09183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Spielplatz Seegarten </w:t>
            </w:r>
            <w:r>
              <w:rPr>
                <w:rFonts w:eastAsia="Arial" w:cs="Arial"/>
              </w:rPr>
              <w:br/>
              <w:t>hier: Anschaffung eines neuen Kletterturms</w:t>
            </w:r>
          </w:p>
        </w:tc>
      </w:tr>
      <w:tr w:rsidR="00CD34A2" w14:paraId="38094D45" w14:textId="77777777" w:rsidTr="00B00738">
        <w:tc>
          <w:tcPr>
            <w:tcW w:w="779" w:type="dxa"/>
            <w:shd w:val="clear" w:color="auto" w:fill="auto"/>
          </w:tcPr>
          <w:p w14:paraId="1AB846A2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2A7A7C8F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Wanderweg B 203 </w:t>
            </w:r>
            <w:r>
              <w:rPr>
                <w:rFonts w:eastAsia="Arial" w:cs="Arial"/>
              </w:rPr>
              <w:br/>
              <w:t>hier: Auffüllen der Senke mit Füllmaterial um eine Vernässung zu verhindern</w:t>
            </w:r>
          </w:p>
        </w:tc>
      </w:tr>
      <w:tr w:rsidR="00CD34A2" w14:paraId="20606CE8" w14:textId="77777777" w:rsidTr="00B00738">
        <w:tc>
          <w:tcPr>
            <w:tcW w:w="779" w:type="dxa"/>
            <w:shd w:val="clear" w:color="auto" w:fill="auto"/>
          </w:tcPr>
          <w:p w14:paraId="57E6294E" w14:textId="77777777" w:rsidR="00A93BC7" w:rsidRPr="00B00738" w:rsidRDefault="00DA1E54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33CB7BFD" w14:textId="77777777" w:rsidR="00A93BC7" w:rsidRPr="007B0BB0" w:rsidRDefault="00DA1E54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Übergang Schulweg in die Mühlenstraße </w:t>
            </w:r>
            <w:r>
              <w:rPr>
                <w:rFonts w:eastAsia="Arial" w:cs="Arial"/>
              </w:rPr>
              <w:br/>
              <w:t>hier: Festlegung der Gestaltung und Finanzierung</w:t>
            </w:r>
          </w:p>
        </w:tc>
      </w:tr>
    </w:tbl>
    <w:p w14:paraId="2E3ECB83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3A122227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64B50988" w14:textId="77777777" w:rsidR="00724419" w:rsidRPr="00AE7D8C" w:rsidRDefault="00DA1E54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Gosch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Gosch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103B9EAB" w14:textId="77777777" w:rsidR="00724419" w:rsidRPr="008D3EF4" w:rsidRDefault="00DA1E54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67B51"/>
    <w:rsid w:val="0077152B"/>
    <w:rsid w:val="007B0BB0"/>
    <w:rsid w:val="007B3C13"/>
    <w:rsid w:val="007B7E04"/>
    <w:rsid w:val="00821E0A"/>
    <w:rsid w:val="008254C8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D34A2"/>
    <w:rsid w:val="00CE142B"/>
    <w:rsid w:val="00D043DA"/>
    <w:rsid w:val="00D106EF"/>
    <w:rsid w:val="00D40901"/>
    <w:rsid w:val="00D552ED"/>
    <w:rsid w:val="00D750D2"/>
    <w:rsid w:val="00D87EAB"/>
    <w:rsid w:val="00DA1E54"/>
    <w:rsid w:val="00DF5A79"/>
    <w:rsid w:val="00E31485"/>
    <w:rsid w:val="00E63466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7B0F2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210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2026-01-26T12:36:00Z</cp:lastPrinted>
  <dcterms:created xsi:type="dcterms:W3CDTF">2026-01-28T07:25:00Z</dcterms:created>
  <dcterms:modified xsi:type="dcterms:W3CDTF">2026-01-28T07:25:00Z</dcterms:modified>
</cp:coreProperties>
</file>